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BDC3" w14:textId="328295FB" w:rsidR="00C074FA" w:rsidRDefault="00467689" w:rsidP="00467689">
      <w:pPr>
        <w:rPr>
          <w:rFonts w:ascii="Arial" w:hAnsi="Arial" w:cs="Arial"/>
          <w:b/>
          <w:bCs/>
          <w:color w:val="00468B"/>
          <w:spacing w:val="-5"/>
          <w:sz w:val="36"/>
          <w:szCs w:val="36"/>
        </w:rPr>
      </w:pPr>
      <w:r w:rsidRPr="00467689">
        <w:rPr>
          <w:rFonts w:ascii="Arial" w:hAnsi="Arial" w:cs="Arial"/>
          <w:b/>
          <w:bCs/>
          <w:color w:val="00468B"/>
          <w:spacing w:val="-5"/>
          <w:sz w:val="36"/>
          <w:szCs w:val="36"/>
        </w:rPr>
        <w:t>Topic Title &amp; Summary</w:t>
      </w:r>
    </w:p>
    <w:p w14:paraId="56C09ADE" w14:textId="77777777" w:rsidR="00467689" w:rsidRPr="00512748" w:rsidRDefault="00467689" w:rsidP="00467689">
      <w:pPr>
        <w:rPr>
          <w:rFonts w:ascii="Arial" w:hAnsi="Arial" w:cs="Arial"/>
          <w:sz w:val="40"/>
          <w:szCs w:val="40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5"/>
        <w:gridCol w:w="7285"/>
      </w:tblGrid>
      <w:tr w:rsidR="002F6713" w:rsidRPr="00512748" w14:paraId="13836130" w14:textId="77777777" w:rsidTr="00013470">
        <w:trPr>
          <w:trHeight w:val="288"/>
        </w:trPr>
        <w:tc>
          <w:tcPr>
            <w:tcW w:w="2065" w:type="dxa"/>
            <w:shd w:val="clear" w:color="auto" w:fill="E7E6E6" w:themeFill="background2"/>
          </w:tcPr>
          <w:p w14:paraId="25519A7D" w14:textId="77777777" w:rsidR="002F6713" w:rsidRPr="00512748" w:rsidRDefault="002F6713" w:rsidP="00013470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6782285"/>
            <w:r w:rsidRPr="00512748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285" w:type="dxa"/>
          </w:tcPr>
          <w:p w14:paraId="46A06D06" w14:textId="77777777" w:rsidR="002F6713" w:rsidRPr="00512748" w:rsidRDefault="002F6713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C3250D2" w14:textId="77777777" w:rsidR="002F6713" w:rsidRDefault="002F6713" w:rsidP="008113C3">
      <w:pPr>
        <w:rPr>
          <w:rFonts w:ascii="Arial" w:hAnsi="Arial" w:cs="Arial"/>
          <w:b/>
          <w:sz w:val="28"/>
          <w:szCs w:val="28"/>
        </w:rPr>
      </w:pPr>
    </w:p>
    <w:p w14:paraId="35D83BA2" w14:textId="09CF8C24" w:rsidR="002F6713" w:rsidRPr="00500030" w:rsidRDefault="002F6713" w:rsidP="002F6713">
      <w:pPr>
        <w:rPr>
          <w:rFonts w:ascii="Arial" w:hAnsi="Arial" w:cs="Arial"/>
          <w:b/>
          <w:color w:val="003087"/>
          <w:sz w:val="28"/>
          <w:szCs w:val="28"/>
        </w:rPr>
      </w:pPr>
      <w:r w:rsidRPr="00500030">
        <w:rPr>
          <w:rFonts w:ascii="Arial" w:hAnsi="Arial" w:cs="Arial"/>
          <w:b/>
          <w:color w:val="003087"/>
          <w:sz w:val="28"/>
          <w:szCs w:val="28"/>
        </w:rPr>
        <w:t>Example Topic Titles &amp; Summaries</w:t>
      </w:r>
    </w:p>
    <w:p w14:paraId="7A3FFCA5" w14:textId="77777777" w:rsidR="002F6713" w:rsidRPr="00026F1D" w:rsidRDefault="002F6713" w:rsidP="002F6713">
      <w:pPr>
        <w:rPr>
          <w:rFonts w:ascii="Arial" w:hAnsi="Arial" w:cs="Arial"/>
          <w:b/>
          <w:color w:val="3F95B3"/>
          <w:sz w:val="28"/>
          <w:szCs w:val="28"/>
        </w:rPr>
      </w:pPr>
    </w:p>
    <w:p w14:paraId="2E7384A4" w14:textId="38B14A78" w:rsidR="002F6713" w:rsidRPr="002F6713" w:rsidRDefault="002F6713" w:rsidP="002F6713">
      <w:pPr>
        <w:rPr>
          <w:rFonts w:ascii="Arial" w:hAnsi="Arial" w:cs="Arial"/>
          <w:b/>
          <w:bCs/>
          <w:sz w:val="24"/>
          <w:szCs w:val="24"/>
        </w:rPr>
      </w:pPr>
      <w:r w:rsidRPr="002F6713">
        <w:rPr>
          <w:rFonts w:ascii="Arial" w:hAnsi="Arial" w:cs="Arial"/>
          <w:b/>
          <w:bCs/>
          <w:sz w:val="24"/>
          <w:szCs w:val="24"/>
        </w:rPr>
        <w:t xml:space="preserve">Title Policy Endorsements: </w:t>
      </w:r>
      <w:r w:rsidRPr="002F6713">
        <w:rPr>
          <w:rFonts w:ascii="Arial" w:hAnsi="Arial" w:cs="Arial"/>
          <w:sz w:val="24"/>
          <w:szCs w:val="24"/>
        </w:rPr>
        <w:t>An Examination of Florida Approved Forms</w:t>
      </w:r>
      <w:r w:rsidR="00644D50" w:rsidRPr="00644D50">
        <w:rPr>
          <w:rFonts w:ascii="Arial" w:hAnsi="Arial" w:cs="Arial"/>
          <w:sz w:val="18"/>
          <w:szCs w:val="18"/>
        </w:rPr>
        <w:t xml:space="preserve"> (67 characters)</w:t>
      </w:r>
    </w:p>
    <w:p w14:paraId="0432CEC9" w14:textId="2B9D7604" w:rsidR="00026F1D" w:rsidRDefault="002F6713" w:rsidP="002F6713">
      <w:pPr>
        <w:rPr>
          <w:rFonts w:ascii="Arial" w:hAnsi="Arial" w:cs="Arial"/>
          <w:sz w:val="20"/>
          <w:szCs w:val="20"/>
        </w:rPr>
      </w:pPr>
      <w:r w:rsidRPr="002F6713">
        <w:rPr>
          <w:rFonts w:ascii="Arial" w:hAnsi="Arial" w:cs="Arial"/>
          <w:sz w:val="20"/>
          <w:szCs w:val="20"/>
        </w:rPr>
        <w:t>Endorsements provide coverage that tailors the policy to fit the needs of the insured for a specific transaction. This presentation will address the modifications to the coverage provided by a title insurance policy.</w:t>
      </w:r>
      <w:r w:rsidR="00644D50">
        <w:rPr>
          <w:rFonts w:ascii="Arial" w:hAnsi="Arial" w:cs="Arial"/>
          <w:sz w:val="20"/>
          <w:szCs w:val="20"/>
        </w:rPr>
        <w:t xml:space="preserve"> </w:t>
      </w:r>
      <w:r w:rsidR="00644D50" w:rsidRPr="00644D50">
        <w:rPr>
          <w:rFonts w:ascii="Arial" w:hAnsi="Arial" w:cs="Arial"/>
          <w:sz w:val="18"/>
          <w:szCs w:val="18"/>
        </w:rPr>
        <w:t>(</w:t>
      </w:r>
      <w:r w:rsidR="00644D50">
        <w:rPr>
          <w:rFonts w:ascii="Arial" w:hAnsi="Arial" w:cs="Arial"/>
          <w:sz w:val="18"/>
          <w:szCs w:val="18"/>
        </w:rPr>
        <w:t>216</w:t>
      </w:r>
      <w:r w:rsidR="00644D50" w:rsidRPr="00644D50">
        <w:rPr>
          <w:rFonts w:ascii="Arial" w:hAnsi="Arial" w:cs="Arial"/>
          <w:sz w:val="18"/>
          <w:szCs w:val="18"/>
        </w:rPr>
        <w:t xml:space="preserve"> characters)</w:t>
      </w:r>
    </w:p>
    <w:p w14:paraId="7B17C842" w14:textId="5A6A7EC4" w:rsidR="002F6713" w:rsidRDefault="002F6713" w:rsidP="002F6713">
      <w:pPr>
        <w:rPr>
          <w:rFonts w:ascii="Arial" w:hAnsi="Arial" w:cs="Arial"/>
          <w:sz w:val="20"/>
          <w:szCs w:val="20"/>
        </w:rPr>
      </w:pPr>
    </w:p>
    <w:p w14:paraId="428E0988" w14:textId="5E108890" w:rsidR="002F6713" w:rsidRDefault="002F6713" w:rsidP="002F6713">
      <w:pPr>
        <w:rPr>
          <w:rFonts w:ascii="Arial" w:hAnsi="Arial" w:cs="Arial"/>
          <w:sz w:val="20"/>
          <w:szCs w:val="20"/>
        </w:rPr>
      </w:pPr>
    </w:p>
    <w:p w14:paraId="1A90F067" w14:textId="56904848" w:rsidR="002F6713" w:rsidRPr="00644D50" w:rsidRDefault="002F6713" w:rsidP="002F6713">
      <w:pPr>
        <w:rPr>
          <w:rFonts w:ascii="Arial" w:hAnsi="Arial" w:cs="Arial"/>
          <w:b/>
          <w:bCs/>
          <w:sz w:val="24"/>
          <w:szCs w:val="24"/>
        </w:rPr>
      </w:pPr>
      <w:r w:rsidRPr="00644D50">
        <w:rPr>
          <w:rFonts w:ascii="Arial" w:hAnsi="Arial" w:cs="Arial"/>
          <w:b/>
          <w:bCs/>
          <w:sz w:val="24"/>
          <w:szCs w:val="24"/>
        </w:rPr>
        <w:t xml:space="preserve">Condominium Terminator: </w:t>
      </w:r>
      <w:r w:rsidRPr="00644D50">
        <w:rPr>
          <w:rFonts w:ascii="Arial" w:hAnsi="Arial" w:cs="Arial"/>
          <w:sz w:val="24"/>
          <w:szCs w:val="24"/>
        </w:rPr>
        <w:t xml:space="preserve">Land Vulture or Urban Rehabilitator? </w:t>
      </w:r>
      <w:r w:rsidR="00644D50" w:rsidRPr="00644D50">
        <w:rPr>
          <w:rFonts w:ascii="Arial" w:hAnsi="Arial" w:cs="Arial"/>
          <w:sz w:val="18"/>
          <w:szCs w:val="18"/>
        </w:rPr>
        <w:t>(6</w:t>
      </w:r>
      <w:r w:rsidR="00644D50">
        <w:rPr>
          <w:rFonts w:ascii="Arial" w:hAnsi="Arial" w:cs="Arial"/>
          <w:sz w:val="18"/>
          <w:szCs w:val="18"/>
        </w:rPr>
        <w:t>1</w:t>
      </w:r>
      <w:r w:rsidR="00644D50" w:rsidRPr="00644D50">
        <w:rPr>
          <w:rFonts w:ascii="Arial" w:hAnsi="Arial" w:cs="Arial"/>
          <w:sz w:val="18"/>
          <w:szCs w:val="18"/>
        </w:rPr>
        <w:t xml:space="preserve"> characters)</w:t>
      </w:r>
    </w:p>
    <w:p w14:paraId="3B53D434" w14:textId="5C793C8F" w:rsidR="002F6713" w:rsidRDefault="002F6713" w:rsidP="002F6713">
      <w:pPr>
        <w:rPr>
          <w:rFonts w:ascii="Arial" w:hAnsi="Arial" w:cs="Arial"/>
          <w:sz w:val="20"/>
          <w:szCs w:val="20"/>
        </w:rPr>
      </w:pPr>
      <w:r w:rsidRPr="002F6713">
        <w:rPr>
          <w:rFonts w:ascii="Arial" w:hAnsi="Arial" w:cs="Arial"/>
          <w:sz w:val="20"/>
          <w:szCs w:val="20"/>
        </w:rPr>
        <w:t xml:space="preserve">Deteriorating condominiums endanger their owners, </w:t>
      </w:r>
      <w:r w:rsidR="00E8779B" w:rsidRPr="002F6713">
        <w:rPr>
          <w:rFonts w:ascii="Arial" w:hAnsi="Arial" w:cs="Arial"/>
          <w:sz w:val="20"/>
          <w:szCs w:val="20"/>
        </w:rPr>
        <w:t xml:space="preserve">residents and communities </w:t>
      </w:r>
      <w:r w:rsidR="00E8779B">
        <w:rPr>
          <w:rFonts w:ascii="Arial" w:hAnsi="Arial" w:cs="Arial"/>
          <w:sz w:val="20"/>
          <w:szCs w:val="20"/>
        </w:rPr>
        <w:t xml:space="preserve">both </w:t>
      </w:r>
      <w:r w:rsidR="00E8779B" w:rsidRPr="002F6713">
        <w:rPr>
          <w:rFonts w:ascii="Arial" w:hAnsi="Arial" w:cs="Arial"/>
          <w:sz w:val="20"/>
          <w:szCs w:val="20"/>
        </w:rPr>
        <w:t>physically and fiscally</w:t>
      </w:r>
      <w:r w:rsidRPr="002F6713">
        <w:rPr>
          <w:rFonts w:ascii="Arial" w:hAnsi="Arial" w:cs="Arial"/>
          <w:sz w:val="20"/>
          <w:szCs w:val="20"/>
        </w:rPr>
        <w:t xml:space="preserve">. </w:t>
      </w:r>
      <w:r w:rsidR="0097648F">
        <w:rPr>
          <w:rFonts w:ascii="Arial" w:hAnsi="Arial" w:cs="Arial"/>
          <w:sz w:val="20"/>
          <w:szCs w:val="20"/>
        </w:rPr>
        <w:t>Learn h</w:t>
      </w:r>
      <w:r w:rsidRPr="002F6713">
        <w:rPr>
          <w:rFonts w:ascii="Arial" w:hAnsi="Arial" w:cs="Arial"/>
          <w:sz w:val="20"/>
          <w:szCs w:val="20"/>
        </w:rPr>
        <w:t xml:space="preserve">ow the </w:t>
      </w:r>
      <w:r w:rsidR="00E8779B">
        <w:rPr>
          <w:rFonts w:ascii="Arial" w:hAnsi="Arial" w:cs="Arial"/>
          <w:sz w:val="20"/>
          <w:szCs w:val="20"/>
        </w:rPr>
        <w:t xml:space="preserve">once stable, now radically </w:t>
      </w:r>
      <w:r w:rsidRPr="002F6713">
        <w:rPr>
          <w:rFonts w:ascii="Arial" w:hAnsi="Arial" w:cs="Arial"/>
          <w:sz w:val="20"/>
          <w:szCs w:val="20"/>
        </w:rPr>
        <w:t>changing</w:t>
      </w:r>
      <w:r w:rsidR="00E8779B">
        <w:rPr>
          <w:rFonts w:ascii="Arial" w:hAnsi="Arial" w:cs="Arial"/>
          <w:sz w:val="20"/>
          <w:szCs w:val="20"/>
        </w:rPr>
        <w:t xml:space="preserve"> </w:t>
      </w:r>
      <w:r w:rsidR="00E8779B" w:rsidRPr="002F6713">
        <w:rPr>
          <w:rFonts w:ascii="Arial" w:hAnsi="Arial" w:cs="Arial"/>
          <w:sz w:val="20"/>
          <w:szCs w:val="20"/>
        </w:rPr>
        <w:t>termination</w:t>
      </w:r>
      <w:r w:rsidRPr="002F6713">
        <w:rPr>
          <w:rFonts w:ascii="Arial" w:hAnsi="Arial" w:cs="Arial"/>
          <w:sz w:val="20"/>
          <w:szCs w:val="20"/>
        </w:rPr>
        <w:t xml:space="preserve"> law, and shifting policies behind the law,</w:t>
      </w:r>
      <w:r w:rsidR="00E8779B">
        <w:rPr>
          <w:rFonts w:ascii="Arial" w:hAnsi="Arial" w:cs="Arial"/>
          <w:sz w:val="20"/>
          <w:szCs w:val="20"/>
        </w:rPr>
        <w:t xml:space="preserve"> will</w:t>
      </w:r>
      <w:r w:rsidRPr="002F6713">
        <w:rPr>
          <w:rFonts w:ascii="Arial" w:hAnsi="Arial" w:cs="Arial"/>
          <w:sz w:val="20"/>
          <w:szCs w:val="20"/>
        </w:rPr>
        <w:t xml:space="preserve"> impact your clients</w:t>
      </w:r>
      <w:r w:rsidR="00E8779B">
        <w:rPr>
          <w:rFonts w:ascii="Arial" w:hAnsi="Arial" w:cs="Arial"/>
          <w:sz w:val="20"/>
          <w:szCs w:val="20"/>
        </w:rPr>
        <w:t>.</w:t>
      </w:r>
      <w:r w:rsidRPr="002F6713">
        <w:rPr>
          <w:rFonts w:ascii="Arial" w:hAnsi="Arial" w:cs="Arial"/>
          <w:sz w:val="20"/>
          <w:szCs w:val="20"/>
        </w:rPr>
        <w:t xml:space="preserve"> </w:t>
      </w:r>
      <w:r w:rsidR="00644D50" w:rsidRPr="00644D50">
        <w:rPr>
          <w:rFonts w:ascii="Arial" w:hAnsi="Arial" w:cs="Arial"/>
          <w:sz w:val="18"/>
          <w:szCs w:val="18"/>
        </w:rPr>
        <w:t>(</w:t>
      </w:r>
      <w:r w:rsidR="00E8779B">
        <w:rPr>
          <w:rFonts w:ascii="Arial" w:hAnsi="Arial" w:cs="Arial"/>
          <w:sz w:val="18"/>
          <w:szCs w:val="18"/>
        </w:rPr>
        <w:t xml:space="preserve">229 </w:t>
      </w:r>
      <w:r w:rsidR="00644D50" w:rsidRPr="00644D50">
        <w:rPr>
          <w:rFonts w:ascii="Arial" w:hAnsi="Arial" w:cs="Arial"/>
          <w:sz w:val="18"/>
          <w:szCs w:val="18"/>
        </w:rPr>
        <w:t>characters)</w:t>
      </w:r>
    </w:p>
    <w:p w14:paraId="5C276DDE" w14:textId="6FAEB29D" w:rsidR="002F6713" w:rsidRDefault="002F6713" w:rsidP="002F6713">
      <w:pPr>
        <w:rPr>
          <w:rFonts w:ascii="Arial" w:hAnsi="Arial" w:cs="Arial"/>
          <w:sz w:val="20"/>
          <w:szCs w:val="20"/>
        </w:rPr>
      </w:pPr>
    </w:p>
    <w:p w14:paraId="1C07307E" w14:textId="5ADC0433" w:rsidR="002F6713" w:rsidRDefault="002F6713" w:rsidP="002F671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195"/>
      </w:tblGrid>
      <w:tr w:rsidR="002F6713" w:rsidRPr="00512748" w14:paraId="3F4590C8" w14:textId="77777777" w:rsidTr="00013470">
        <w:trPr>
          <w:trHeight w:val="288"/>
        </w:trPr>
        <w:tc>
          <w:tcPr>
            <w:tcW w:w="2155" w:type="dxa"/>
            <w:shd w:val="clear" w:color="auto" w:fill="E7E6E6" w:themeFill="background2"/>
          </w:tcPr>
          <w:p w14:paraId="3F5B21A8" w14:textId="77777777" w:rsidR="002F6713" w:rsidRPr="00512748" w:rsidRDefault="002F6713" w:rsidP="000134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 Title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07238">
              <w:rPr>
                <w:rFonts w:ascii="Arial" w:hAnsi="Arial" w:cs="Arial"/>
                <w:bCs/>
                <w:color w:val="EE0000"/>
                <w:sz w:val="16"/>
                <w:szCs w:val="16"/>
              </w:rPr>
              <w:t>(100 characters maximum)</w:t>
            </w:r>
          </w:p>
        </w:tc>
        <w:tc>
          <w:tcPr>
            <w:tcW w:w="7195" w:type="dxa"/>
          </w:tcPr>
          <w:p w14:paraId="2626F303" w14:textId="77777777" w:rsidR="002F6713" w:rsidRPr="00512748" w:rsidRDefault="002F6713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713" w:rsidRPr="00512748" w14:paraId="78BFE6CE" w14:textId="77777777" w:rsidTr="00013470">
        <w:trPr>
          <w:trHeight w:val="288"/>
        </w:trPr>
        <w:tc>
          <w:tcPr>
            <w:tcW w:w="2155" w:type="dxa"/>
            <w:shd w:val="clear" w:color="auto" w:fill="E7E6E6" w:themeFill="background2"/>
          </w:tcPr>
          <w:p w14:paraId="6AD02890" w14:textId="77777777" w:rsidR="002F6713" w:rsidRPr="00512748" w:rsidRDefault="002F6713" w:rsidP="000134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Topic Summary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07238">
              <w:rPr>
                <w:rFonts w:ascii="Arial" w:hAnsi="Arial" w:cs="Arial"/>
                <w:bCs/>
                <w:color w:val="EE0000"/>
                <w:sz w:val="16"/>
                <w:szCs w:val="16"/>
              </w:rPr>
              <w:t>(450 characters maximum)</w:t>
            </w:r>
          </w:p>
        </w:tc>
        <w:tc>
          <w:tcPr>
            <w:tcW w:w="7195" w:type="dxa"/>
          </w:tcPr>
          <w:p w14:paraId="4EB10955" w14:textId="77777777" w:rsidR="002F6713" w:rsidRPr="00512748" w:rsidRDefault="002F6713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CA1" w:rsidRPr="00512748" w14:paraId="519A44CC" w14:textId="77777777" w:rsidTr="00013470">
        <w:trPr>
          <w:trHeight w:val="288"/>
        </w:trPr>
        <w:tc>
          <w:tcPr>
            <w:tcW w:w="2155" w:type="dxa"/>
            <w:shd w:val="clear" w:color="auto" w:fill="E7E6E6" w:themeFill="background2"/>
          </w:tcPr>
          <w:p w14:paraId="786C2EBC" w14:textId="36C20DDD" w:rsidR="00914CA1" w:rsidRPr="00914CA1" w:rsidRDefault="00914CA1" w:rsidP="00013470">
            <w:pPr>
              <w:rPr>
                <w:b/>
              </w:rPr>
            </w:pPr>
            <w:r w:rsidRPr="00C13FF0">
              <w:rPr>
                <w:b/>
              </w:rPr>
              <w:t xml:space="preserve">Why </w:t>
            </w:r>
            <w:r w:rsidR="003A28D2">
              <w:rPr>
                <w:b/>
              </w:rPr>
              <w:t>Attendees</w:t>
            </w:r>
            <w:r w:rsidRPr="00C13FF0">
              <w:rPr>
                <w:b/>
              </w:rPr>
              <w:t xml:space="preserve"> Need to See this Program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F6713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>3 bullets</w:t>
            </w:r>
            <w:r w:rsidRPr="002F6713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7195" w:type="dxa"/>
          </w:tcPr>
          <w:p w14:paraId="6949DC6E" w14:textId="77777777" w:rsidR="00914CA1" w:rsidRPr="00512748" w:rsidRDefault="00914CA1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713" w:rsidRPr="00512748" w14:paraId="36606405" w14:textId="77777777" w:rsidTr="00013470">
        <w:trPr>
          <w:trHeight w:val="288"/>
        </w:trPr>
        <w:tc>
          <w:tcPr>
            <w:tcW w:w="2155" w:type="dxa"/>
            <w:shd w:val="clear" w:color="auto" w:fill="E7E6E6" w:themeFill="background2"/>
          </w:tcPr>
          <w:p w14:paraId="7506605F" w14:textId="77777777" w:rsidR="002F6713" w:rsidRPr="00512748" w:rsidRDefault="002F6713" w:rsidP="000134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Speaker(s)</w:t>
            </w:r>
          </w:p>
        </w:tc>
        <w:tc>
          <w:tcPr>
            <w:tcW w:w="7195" w:type="dxa"/>
          </w:tcPr>
          <w:p w14:paraId="10AC2050" w14:textId="77777777" w:rsidR="002F6713" w:rsidRPr="00512748" w:rsidRDefault="002F6713" w:rsidP="0001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99FBBB" w14:textId="77777777" w:rsidR="002F6713" w:rsidRPr="002F6713" w:rsidRDefault="002F6713" w:rsidP="002F6713">
      <w:pPr>
        <w:rPr>
          <w:rFonts w:ascii="Arial" w:hAnsi="Arial" w:cs="Arial"/>
          <w:sz w:val="20"/>
          <w:szCs w:val="20"/>
        </w:rPr>
      </w:pPr>
    </w:p>
    <w:sectPr w:rsidR="002F6713" w:rsidRPr="002F6713" w:rsidSect="0051274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40EE1" w14:textId="77777777" w:rsidR="007B36D8" w:rsidRDefault="007B36D8" w:rsidP="00C074FA">
      <w:r>
        <w:separator/>
      </w:r>
    </w:p>
  </w:endnote>
  <w:endnote w:type="continuationSeparator" w:id="0">
    <w:p w14:paraId="57508121" w14:textId="77777777" w:rsidR="007B36D8" w:rsidRDefault="007B36D8" w:rsidP="00C0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D2E5" w14:textId="5B14D3B1" w:rsidR="00173F21" w:rsidRPr="00173F21" w:rsidRDefault="00467689" w:rsidP="00173F21">
    <w:pPr>
      <w:pStyle w:val="BasicParagraph"/>
      <w:rPr>
        <w:rFonts w:ascii="Arial" w:hAnsi="Arial" w:cs="Arial"/>
        <w:b/>
        <w:bCs/>
        <w:color w:val="323232"/>
        <w:spacing w:val="-1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90A18F9" wp14:editId="6182D2D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772400" cy="530352"/>
          <wp:effectExtent l="0" t="0" r="0" b="3175"/>
          <wp:wrapSquare wrapText="bothSides"/>
          <wp:docPr id="1639633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633044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30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C1C63" w14:textId="77777777" w:rsidR="007B36D8" w:rsidRDefault="007B36D8" w:rsidP="00C074FA">
      <w:r>
        <w:separator/>
      </w:r>
    </w:p>
  </w:footnote>
  <w:footnote w:type="continuationSeparator" w:id="0">
    <w:p w14:paraId="41BED8DB" w14:textId="77777777" w:rsidR="007B36D8" w:rsidRDefault="007B36D8" w:rsidP="00C0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2F79" w14:textId="649D9C1C" w:rsidR="00C074FA" w:rsidRDefault="00467689" w:rsidP="00C074FA">
    <w:pPr>
      <w:pStyle w:val="Header"/>
      <w:jc w:val="center"/>
    </w:pPr>
    <w:r w:rsidRPr="007D7BF9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0D7AD2FD" wp14:editId="42AF735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804672"/>
          <wp:effectExtent l="0" t="0" r="0" b="0"/>
          <wp:wrapSquare wrapText="bothSides"/>
          <wp:docPr id="13539975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997561" name="Picture 13539975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12E74"/>
    <w:multiLevelType w:val="hybridMultilevel"/>
    <w:tmpl w:val="CBE23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84DE8"/>
    <w:multiLevelType w:val="hybridMultilevel"/>
    <w:tmpl w:val="450A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77615">
    <w:abstractNumId w:val="1"/>
  </w:num>
  <w:num w:numId="2" w16cid:durableId="70032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FA"/>
    <w:rsid w:val="00026F1D"/>
    <w:rsid w:val="000B440D"/>
    <w:rsid w:val="000F1FA6"/>
    <w:rsid w:val="000F5933"/>
    <w:rsid w:val="00173F21"/>
    <w:rsid w:val="00207238"/>
    <w:rsid w:val="002C0293"/>
    <w:rsid w:val="002F6713"/>
    <w:rsid w:val="00322D0D"/>
    <w:rsid w:val="003744EA"/>
    <w:rsid w:val="003A28D2"/>
    <w:rsid w:val="00415AB8"/>
    <w:rsid w:val="00457EA6"/>
    <w:rsid w:val="00467689"/>
    <w:rsid w:val="00500030"/>
    <w:rsid w:val="00512748"/>
    <w:rsid w:val="00566BD0"/>
    <w:rsid w:val="005F26C6"/>
    <w:rsid w:val="00644D50"/>
    <w:rsid w:val="00675D1D"/>
    <w:rsid w:val="007172DB"/>
    <w:rsid w:val="007B36D8"/>
    <w:rsid w:val="008113C3"/>
    <w:rsid w:val="008768CF"/>
    <w:rsid w:val="00914CA1"/>
    <w:rsid w:val="0097648F"/>
    <w:rsid w:val="009943ED"/>
    <w:rsid w:val="009B3647"/>
    <w:rsid w:val="00AF6843"/>
    <w:rsid w:val="00B33228"/>
    <w:rsid w:val="00B6600F"/>
    <w:rsid w:val="00B92A16"/>
    <w:rsid w:val="00B97B80"/>
    <w:rsid w:val="00BA7F62"/>
    <w:rsid w:val="00BC675B"/>
    <w:rsid w:val="00BE579A"/>
    <w:rsid w:val="00C074FA"/>
    <w:rsid w:val="00C66F8B"/>
    <w:rsid w:val="00C80C6D"/>
    <w:rsid w:val="00C84922"/>
    <w:rsid w:val="00CB47E2"/>
    <w:rsid w:val="00E8779B"/>
    <w:rsid w:val="00F31A52"/>
    <w:rsid w:val="00F5785F"/>
    <w:rsid w:val="00F6538E"/>
    <w:rsid w:val="00FF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F0CDB"/>
  <w15:docId w15:val="{8EEFA0F5-1005-4F7A-9AD4-35CC38A5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1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074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4FA"/>
  </w:style>
  <w:style w:type="paragraph" w:styleId="Footer">
    <w:name w:val="footer"/>
    <w:basedOn w:val="Normal"/>
    <w:link w:val="FooterChar"/>
    <w:uiPriority w:val="99"/>
    <w:unhideWhenUsed/>
    <w:rsid w:val="00C074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4FA"/>
  </w:style>
  <w:style w:type="table" w:styleId="TableGrid">
    <w:name w:val="Table Grid"/>
    <w:basedOn w:val="TableNormal"/>
    <w:uiPriority w:val="39"/>
    <w:rsid w:val="00C0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73F2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nn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2A8CCAE94CF45AE0C0AC77AC8AE77" ma:contentTypeVersion="3" ma:contentTypeDescription="Create a new document." ma:contentTypeScope="" ma:versionID="bea5bf2cc842bea1c0108af71a33ca47">
  <xsd:schema xmlns:xsd="http://www.w3.org/2001/XMLSchema" xmlns:xs="http://www.w3.org/2001/XMLSchema" xmlns:p="http://schemas.microsoft.com/office/2006/metadata/properties" xmlns:ns2="40128afa-8080-4b45-9640-a6ec131fc1be" targetNamespace="http://schemas.microsoft.com/office/2006/metadata/properties" ma:root="true" ma:fieldsID="18f405408dcc1962a5e8013e9a56ec39" ns2:_="">
    <xsd:import namespace="40128afa-8080-4b45-9640-a6ec131fc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28afa-8080-4b45-9640-a6ec131fc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EF7DFF-79AE-4AA3-9F2E-C9E2AABC47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53B00-B651-464A-AF09-B5067607E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28afa-8080-4b45-9640-a6ec131fc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A6E206-9632-4829-B8E8-8877D8F0A1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F8818-54E7-419E-A32B-888B32865F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C:\Users\czinner\AppData\Roaming\Microsoft\Templates\Single spaced (blank).dotx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Fund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Zinner</dc:creator>
  <cp:lastModifiedBy>Tom Sabin</cp:lastModifiedBy>
  <cp:revision>3</cp:revision>
  <dcterms:created xsi:type="dcterms:W3CDTF">2025-11-06T17:41:00Z</dcterms:created>
  <dcterms:modified xsi:type="dcterms:W3CDTF">2025-11-07T15:56:00Z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  <property fmtid="{D5CDD505-2E9C-101B-9397-08002B2CF9AE}" pid="3" name="ContentTypeId">
    <vt:lpwstr>0x0101000A82A8CCAE94CF45AE0C0AC77AC8AE77</vt:lpwstr>
  </property>
</Properties>
</file>